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2B" w:rsidRDefault="00732D2B" w:rsidP="00972C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B" w:rsidRDefault="00732D2B" w:rsidP="00972C2D">
      <w:pPr>
        <w:jc w:val="center"/>
        <w:rPr>
          <w:rFonts w:ascii="Times New Roman" w:hAnsi="Times New Roman"/>
          <w:b/>
          <w:sz w:val="28"/>
          <w:szCs w:val="28"/>
        </w:rPr>
      </w:pPr>
      <w:r w:rsidRPr="00972C2D">
        <w:rPr>
          <w:rFonts w:ascii="Times New Roman" w:hAnsi="Times New Roman"/>
          <w:b/>
          <w:sz w:val="28"/>
          <w:szCs w:val="28"/>
        </w:rPr>
        <w:t>Номинация "Личный зачёт"</w:t>
      </w:r>
    </w:p>
    <w:p w:rsidR="00732D2B" w:rsidRPr="00972C2D" w:rsidRDefault="00732D2B" w:rsidP="00972C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B" w:rsidRPr="00972C2D" w:rsidRDefault="00732D2B" w:rsidP="00972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Боронина Лариса Александровна</w:t>
      </w:r>
    </w:p>
    <w:p w:rsidR="00732D2B" w:rsidRPr="00972C2D" w:rsidRDefault="00732D2B" w:rsidP="00972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ОУ/ДОУ: МАДОУ « ЦРР-детский сад №47»</w:t>
      </w:r>
    </w:p>
    <w:p w:rsidR="00732D2B" w:rsidRDefault="00732D2B" w:rsidP="00972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Должность: педагог-психолог</w:t>
      </w:r>
    </w:p>
    <w:p w:rsidR="00732D2B" w:rsidRDefault="00732D2B" w:rsidP="00972C2D">
      <w:pPr>
        <w:rPr>
          <w:rFonts w:ascii="Times New Roman" w:hAnsi="Times New Roman"/>
          <w:sz w:val="28"/>
          <w:szCs w:val="28"/>
        </w:rPr>
      </w:pPr>
    </w:p>
    <w:p w:rsidR="00732D2B" w:rsidRPr="00972C2D" w:rsidRDefault="00732D2B" w:rsidP="00972C2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1895"/>
        <w:gridCol w:w="1637"/>
        <w:gridCol w:w="2272"/>
        <w:gridCol w:w="799"/>
        <w:gridCol w:w="3783"/>
      </w:tblGrid>
      <w:tr w:rsidR="00732D2B" w:rsidRPr="004B18A4" w:rsidTr="004B18A4">
        <w:tc>
          <w:tcPr>
            <w:tcW w:w="594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8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соревнований</w:t>
            </w:r>
          </w:p>
        </w:tc>
        <w:tc>
          <w:tcPr>
            <w:tcW w:w="1704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272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(районный,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муниципальный,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региональный,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федеральный,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международный)</w:t>
            </w:r>
          </w:p>
        </w:tc>
        <w:tc>
          <w:tcPr>
            <w:tcW w:w="1368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352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Гиперссылка на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подтверждающий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</w:tr>
      <w:tr w:rsidR="00732D2B" w:rsidRPr="004B18A4" w:rsidTr="004B18A4">
        <w:tc>
          <w:tcPr>
            <w:tcW w:w="594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Обучение на курсах подготовки инструкторов Хатка-йоги с последующей сдачей экзамена</w:t>
            </w:r>
          </w:p>
        </w:tc>
        <w:tc>
          <w:tcPr>
            <w:tcW w:w="1704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Хатха-йоги</w:t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368" w:type="dxa"/>
          </w:tcPr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8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bookmarkStart w:id="0" w:name="_GoBack"/>
        <w:bookmarkEnd w:id="0"/>
        <w:tc>
          <w:tcPr>
            <w:tcW w:w="2352" w:type="dxa"/>
          </w:tcPr>
          <w:p w:rsidR="00732D2B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instrText xml:space="preserve"> HYPERLINK "https://yadi.sk/d/1emnI4wAbdvS2w" </w:instrText>
            </w:r>
            <w:r w:rsidRPr="0082385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fldChar w:fldCharType="separate"/>
            </w:r>
            <w:r w:rsidRPr="0082385F">
              <w:rPr>
                <w:rStyle w:val="Hyperlink"/>
                <w:rFonts w:ascii="Arial" w:hAnsi="Arial" w:cs="Arial"/>
                <w:sz w:val="23"/>
                <w:szCs w:val="23"/>
                <w:shd w:val="clear" w:color="auto" w:fill="FFFFFF"/>
              </w:rPr>
              <w:t>https://yadi.sk/d/1emnI4wAbdvS2w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fldChar w:fldCharType="end"/>
            </w:r>
          </w:p>
          <w:p w:rsidR="00732D2B" w:rsidRPr="004B18A4" w:rsidRDefault="00732D2B" w:rsidP="004B18A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D2B" w:rsidRPr="00972C2D" w:rsidRDefault="00732D2B" w:rsidP="00972C2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732D2B" w:rsidRPr="00972C2D" w:rsidSect="00972C2D">
      <w:pgSz w:w="11906" w:h="16838"/>
      <w:pgMar w:top="17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E6A"/>
    <w:rsid w:val="001F1470"/>
    <w:rsid w:val="002D7197"/>
    <w:rsid w:val="004B18A4"/>
    <w:rsid w:val="00506025"/>
    <w:rsid w:val="0058063B"/>
    <w:rsid w:val="00715E6A"/>
    <w:rsid w:val="00732D2B"/>
    <w:rsid w:val="0082385F"/>
    <w:rsid w:val="00972C2D"/>
    <w:rsid w:val="009B082D"/>
    <w:rsid w:val="00B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C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381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D381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74</Words>
  <Characters>424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2018-10-02T17:37:00Z</dcterms:created>
  <dcterms:modified xsi:type="dcterms:W3CDTF">2018-10-02T15:54:00Z</dcterms:modified>
</cp:coreProperties>
</file>